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DA4B" w14:textId="77777777" w:rsidR="00643498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p w14:paraId="28821FBF" w14:textId="402EBBC1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HURTIGKLAGE/KLAGE PÅ</w:t>
      </w:r>
      <w:r w:rsidRPr="000535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FASTSETTING AV </w:t>
      </w:r>
      <w:r w:rsidRPr="00053559">
        <w:rPr>
          <w:b/>
          <w:sz w:val="28"/>
          <w:szCs w:val="28"/>
        </w:rPr>
        <w:t>STANDPUNKTKARAKTE</w:t>
      </w:r>
      <w:r>
        <w:rPr>
          <w:b/>
          <w:sz w:val="28"/>
          <w:szCs w:val="28"/>
        </w:rPr>
        <w:t xml:space="preserve">R </w:t>
      </w:r>
    </w:p>
    <w:p w14:paraId="18F3B537" w14:textId="306F16D3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Navn: _____________________________</w:t>
      </w:r>
      <w:r>
        <w:rPr>
          <w:b/>
          <w:sz w:val="28"/>
          <w:szCs w:val="28"/>
        </w:rPr>
        <w:tab/>
        <w:t>Klasse: __________</w:t>
      </w:r>
    </w:p>
    <w:p w14:paraId="587BAAF6" w14:textId="2A3313A4" w:rsidR="00603B2E" w:rsidRDefault="00603B2E" w:rsidP="00603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Fødselsnummer:</w:t>
      </w:r>
      <w:r w:rsidRPr="00A91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 Mobil: ___________</w:t>
      </w:r>
      <w:r w:rsidR="000E437E">
        <w:rPr>
          <w:b/>
          <w:sz w:val="28"/>
          <w:szCs w:val="28"/>
        </w:rPr>
        <w:t>____</w:t>
      </w:r>
    </w:p>
    <w:p w14:paraId="7C7DAEAB" w14:textId="77777777" w:rsidR="00603B2E" w:rsidRDefault="00603B2E" w:rsidP="00603B2E">
      <w:pPr>
        <w:rPr>
          <w:b/>
          <w:sz w:val="28"/>
          <w:szCs w:val="28"/>
        </w:rPr>
      </w:pPr>
    </w:p>
    <w:p w14:paraId="31E876D8" w14:textId="2368C91E" w:rsidR="00DE0A11" w:rsidRDefault="00DE0A11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 w:rsidRPr="00DE0A11">
        <w:rPr>
          <w:b/>
          <w:sz w:val="28"/>
          <w:szCs w:val="28"/>
        </w:rPr>
        <w:t>Informasjon</w:t>
      </w:r>
    </w:p>
    <w:p w14:paraId="6280FA0F" w14:textId="77777777" w:rsidR="00CA234B" w:rsidRPr="00D01A3C" w:rsidRDefault="00CA234B" w:rsidP="00CA234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D01A3C">
        <w:rPr>
          <w:bCs/>
          <w:sz w:val="24"/>
          <w:szCs w:val="24"/>
        </w:rPr>
        <w:t>En elev som mener skolen ikke har fulgt reglene for fastsetting av standpunktkarakter i fag, kan klage på denne vurderingen (opplæringsforskriften §10-4)</w:t>
      </w:r>
    </w:p>
    <w:p w14:paraId="07056239" w14:textId="62D81E87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Du kan bare klage på standpunktkarakterer (avsluttende fag), ikke terminkarakterer i fa</w:t>
      </w:r>
      <w:r w:rsidR="001625C4">
        <w:rPr>
          <w:bCs/>
          <w:sz w:val="24"/>
          <w:szCs w:val="24"/>
        </w:rPr>
        <w:t>g</w:t>
      </w:r>
      <w:r w:rsidRPr="0003652B">
        <w:rPr>
          <w:bCs/>
          <w:sz w:val="24"/>
          <w:szCs w:val="24"/>
        </w:rPr>
        <w:t xml:space="preserve">. </w:t>
      </w:r>
    </w:p>
    <w:p w14:paraId="7495C66C" w14:textId="30689491" w:rsid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Før du leverer klagen, </w:t>
      </w:r>
      <w:r w:rsidR="00DE66E3">
        <w:rPr>
          <w:bCs/>
          <w:sz w:val="24"/>
          <w:szCs w:val="24"/>
        </w:rPr>
        <w:t>skal</w:t>
      </w:r>
      <w:r w:rsidRPr="0003652B">
        <w:rPr>
          <w:bCs/>
          <w:sz w:val="24"/>
          <w:szCs w:val="24"/>
        </w:rPr>
        <w:t xml:space="preserve"> du ha kommunisert med faglærer og fått en </w:t>
      </w:r>
      <w:r w:rsidR="00611194">
        <w:rPr>
          <w:bCs/>
          <w:sz w:val="24"/>
          <w:szCs w:val="24"/>
        </w:rPr>
        <w:t xml:space="preserve">skriftlig </w:t>
      </w:r>
      <w:r w:rsidRPr="0003652B">
        <w:rPr>
          <w:bCs/>
          <w:sz w:val="24"/>
          <w:szCs w:val="24"/>
        </w:rPr>
        <w:t xml:space="preserve">begrunnelse for karakteren </w:t>
      </w:r>
      <w:r w:rsidR="000526E0">
        <w:rPr>
          <w:bCs/>
          <w:sz w:val="24"/>
          <w:szCs w:val="24"/>
        </w:rPr>
        <w:t>som er satt.</w:t>
      </w:r>
      <w:r w:rsidRPr="0003652B">
        <w:rPr>
          <w:bCs/>
          <w:sz w:val="24"/>
          <w:szCs w:val="24"/>
        </w:rPr>
        <w:t xml:space="preserve"> </w:t>
      </w:r>
    </w:p>
    <w:p w14:paraId="2A81D053" w14:textId="3971CBB1" w:rsidR="00642820" w:rsidRDefault="00642820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Klagen behandles først av skolen</w:t>
      </w:r>
      <w:r w:rsidR="0001110B">
        <w:rPr>
          <w:bCs/>
          <w:sz w:val="24"/>
          <w:szCs w:val="24"/>
        </w:rPr>
        <w:t xml:space="preserve">, og </w:t>
      </w:r>
      <w:r w:rsidR="004C518F">
        <w:rPr>
          <w:bCs/>
          <w:sz w:val="24"/>
          <w:szCs w:val="24"/>
        </w:rPr>
        <w:t xml:space="preserve">de </w:t>
      </w:r>
      <w:r w:rsidR="0001110B">
        <w:rPr>
          <w:bCs/>
          <w:sz w:val="24"/>
          <w:szCs w:val="24"/>
        </w:rPr>
        <w:t xml:space="preserve">kan omgjøre karakteren til din fordel. Hvis karakteren </w:t>
      </w:r>
      <w:r w:rsidR="000D1079">
        <w:rPr>
          <w:bCs/>
          <w:sz w:val="24"/>
          <w:szCs w:val="24"/>
        </w:rPr>
        <w:t>blir stående</w:t>
      </w:r>
      <w:r w:rsidR="007E2106">
        <w:rPr>
          <w:bCs/>
          <w:sz w:val="24"/>
          <w:szCs w:val="24"/>
        </w:rPr>
        <w:t>, sendes klagen til Statsforvalter.</w:t>
      </w:r>
    </w:p>
    <w:p w14:paraId="3FD64859" w14:textId="2DBEF38F" w:rsidR="00CC6764" w:rsidRPr="0003652B" w:rsidRDefault="00CC6764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Hvis skolen </w:t>
      </w:r>
      <w:r w:rsidR="002E6677">
        <w:rPr>
          <w:bCs/>
          <w:sz w:val="24"/>
          <w:szCs w:val="24"/>
        </w:rPr>
        <w:t>setter opp din karakter</w:t>
      </w:r>
      <w:r w:rsidR="0002672D">
        <w:rPr>
          <w:bCs/>
          <w:sz w:val="24"/>
          <w:szCs w:val="24"/>
        </w:rPr>
        <w:t xml:space="preserve"> </w:t>
      </w:r>
      <w:r w:rsidR="001107B1">
        <w:rPr>
          <w:bCs/>
          <w:sz w:val="24"/>
          <w:szCs w:val="24"/>
        </w:rPr>
        <w:t>og klagen ikke sendes videre til Statsforvalter, så har du også rett til å klage på den nye karakteren.</w:t>
      </w:r>
    </w:p>
    <w:p w14:paraId="30EA1366" w14:textId="17542F02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Statsforvalteren</w:t>
      </w:r>
      <w:r w:rsidR="00055FBE">
        <w:rPr>
          <w:bCs/>
          <w:sz w:val="24"/>
          <w:szCs w:val="24"/>
        </w:rPr>
        <w:t xml:space="preserve"> </w:t>
      </w:r>
      <w:r w:rsidRPr="0003652B">
        <w:rPr>
          <w:bCs/>
          <w:sz w:val="24"/>
          <w:szCs w:val="24"/>
        </w:rPr>
        <w:t>vurderer kun om karakteren er satt på rett måte i henhold til gjeldende regelverk</w:t>
      </w:r>
      <w:r w:rsidR="00352548">
        <w:rPr>
          <w:bCs/>
          <w:sz w:val="24"/>
          <w:szCs w:val="24"/>
        </w:rPr>
        <w:t>.</w:t>
      </w:r>
      <w:r w:rsidRPr="0003652B">
        <w:rPr>
          <w:bCs/>
          <w:sz w:val="24"/>
          <w:szCs w:val="24"/>
        </w:rPr>
        <w:t xml:space="preserve"> </w:t>
      </w:r>
    </w:p>
    <w:p w14:paraId="1EF6F4C4" w14:textId="77777777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I klagen forklarer hva du mener er gjort feil i måten standpunktkarakteren din i faget er satt på.</w:t>
      </w:r>
    </w:p>
    <w:p w14:paraId="0318CC56" w14:textId="2D4A03CF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 xml:space="preserve">Statsforvalteren </w:t>
      </w:r>
      <w:r w:rsidR="00344580">
        <w:rPr>
          <w:bCs/>
          <w:sz w:val="24"/>
          <w:szCs w:val="24"/>
        </w:rPr>
        <w:t>kan ta følgende avgjørelser</w:t>
      </w:r>
      <w:r w:rsidRPr="0003652B">
        <w:rPr>
          <w:bCs/>
          <w:sz w:val="24"/>
          <w:szCs w:val="24"/>
        </w:rPr>
        <w:t>:</w:t>
      </w:r>
    </w:p>
    <w:p w14:paraId="6963BD81" w14:textId="620655B9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avvise</w:t>
      </w:r>
      <w:r w:rsidRPr="0003652B">
        <w:rPr>
          <w:bCs/>
          <w:sz w:val="24"/>
          <w:szCs w:val="24"/>
        </w:rPr>
        <w:t xml:space="preserve"> klagen (der</w:t>
      </w:r>
      <w:r w:rsidR="000D2F47">
        <w:rPr>
          <w:bCs/>
          <w:sz w:val="24"/>
          <w:szCs w:val="24"/>
        </w:rPr>
        <w:t>s</w:t>
      </w:r>
      <w:r w:rsidRPr="0003652B">
        <w:rPr>
          <w:bCs/>
          <w:sz w:val="24"/>
          <w:szCs w:val="24"/>
        </w:rPr>
        <w:t>om den f.eks. er sendt inn for sent)</w:t>
      </w:r>
    </w:p>
    <w:p w14:paraId="3269FBE5" w14:textId="77777777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stadfeste</w:t>
      </w:r>
      <w:r w:rsidRPr="0003652B">
        <w:rPr>
          <w:bCs/>
          <w:sz w:val="24"/>
          <w:szCs w:val="24"/>
        </w:rPr>
        <w:t xml:space="preserve"> karakteren du har fått (altså ingen endring av standpunktkarakteren)</w:t>
      </w:r>
    </w:p>
    <w:p w14:paraId="26F15E9A" w14:textId="65264AF5" w:rsidR="0003652B" w:rsidRPr="0003652B" w:rsidRDefault="0003652B" w:rsidP="00B85245">
      <w:pPr>
        <w:pStyle w:val="Listeavsnitt"/>
        <w:numPr>
          <w:ilvl w:val="2"/>
          <w:numId w:val="23"/>
        </w:numPr>
        <w:rPr>
          <w:bCs/>
          <w:sz w:val="24"/>
          <w:szCs w:val="24"/>
        </w:rPr>
      </w:pPr>
      <w:r w:rsidRPr="00B85245">
        <w:rPr>
          <w:bCs/>
          <w:i/>
          <w:iCs/>
          <w:sz w:val="24"/>
          <w:szCs w:val="24"/>
        </w:rPr>
        <w:t>oppheve</w:t>
      </w:r>
      <w:r w:rsidRPr="0003652B">
        <w:rPr>
          <w:bCs/>
          <w:sz w:val="24"/>
          <w:szCs w:val="24"/>
        </w:rPr>
        <w:t xml:space="preserve"> standpunktkarakteren (faglærer må gjøre en ny vurdering </w:t>
      </w:r>
      <w:r w:rsidR="000D2F47">
        <w:rPr>
          <w:bCs/>
          <w:sz w:val="24"/>
          <w:szCs w:val="24"/>
        </w:rPr>
        <w:t>og sette karakter på nytt</w:t>
      </w:r>
      <w:r w:rsidRPr="0003652B">
        <w:rPr>
          <w:bCs/>
          <w:sz w:val="24"/>
          <w:szCs w:val="24"/>
        </w:rPr>
        <w:t xml:space="preserve">). </w:t>
      </w:r>
    </w:p>
    <w:p w14:paraId="14C70EB1" w14:textId="615FD593" w:rsidR="0003652B" w:rsidRPr="0003652B" w:rsidRDefault="0003652B" w:rsidP="0003652B">
      <w:pPr>
        <w:pStyle w:val="Listeavsnitt"/>
        <w:numPr>
          <w:ilvl w:val="1"/>
          <w:numId w:val="23"/>
        </w:numPr>
        <w:rPr>
          <w:bCs/>
          <w:sz w:val="24"/>
          <w:szCs w:val="24"/>
        </w:rPr>
      </w:pPr>
      <w:r w:rsidRPr="0003652B">
        <w:rPr>
          <w:bCs/>
          <w:sz w:val="24"/>
          <w:szCs w:val="24"/>
        </w:rPr>
        <w:t>Dersom Statsforvalteren opphever standpunkt</w:t>
      </w:r>
      <w:r w:rsidR="00B85245">
        <w:rPr>
          <w:bCs/>
          <w:sz w:val="24"/>
          <w:szCs w:val="24"/>
        </w:rPr>
        <w:t>karakter</w:t>
      </w:r>
      <w:r w:rsidRPr="0003652B">
        <w:rPr>
          <w:bCs/>
          <w:sz w:val="24"/>
          <w:szCs w:val="24"/>
        </w:rPr>
        <w:t xml:space="preserve"> som er satt av faglærer, setter ikke Statsforvalter ny karakter, men senders saken tilbake til skolen og ny </w:t>
      </w:r>
      <w:r w:rsidR="00873F82">
        <w:rPr>
          <w:bCs/>
          <w:sz w:val="24"/>
          <w:szCs w:val="24"/>
        </w:rPr>
        <w:t>vurdering gjøres av faglærer</w:t>
      </w:r>
      <w:r w:rsidRPr="0003652B">
        <w:rPr>
          <w:bCs/>
          <w:sz w:val="24"/>
          <w:szCs w:val="24"/>
        </w:rPr>
        <w:t>.</w:t>
      </w:r>
    </w:p>
    <w:p w14:paraId="4FB9FC0D" w14:textId="77777777" w:rsidR="00CA234B" w:rsidRDefault="00CA234B" w:rsidP="00CA234B">
      <w:pPr>
        <w:pStyle w:val="Listeavsnitt"/>
        <w:ind w:left="1080"/>
        <w:rPr>
          <w:b/>
          <w:sz w:val="28"/>
          <w:szCs w:val="28"/>
        </w:rPr>
      </w:pPr>
    </w:p>
    <w:p w14:paraId="64973C0A" w14:textId="77777777" w:rsidR="002C70F2" w:rsidRDefault="002C70F2" w:rsidP="002C70F2">
      <w:pPr>
        <w:pStyle w:val="Listeavsnitt"/>
        <w:ind w:left="360"/>
        <w:rPr>
          <w:b/>
          <w:sz w:val="28"/>
          <w:szCs w:val="28"/>
        </w:rPr>
      </w:pPr>
    </w:p>
    <w:p w14:paraId="7D7FE3A2" w14:textId="35D9AB3C" w:rsidR="00DE0A11" w:rsidRPr="00DE0A11" w:rsidRDefault="002C70F2" w:rsidP="00DE0A11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Begrunnelse fra faglærer</w:t>
      </w:r>
      <w:r w:rsidR="00873F82">
        <w:rPr>
          <w:b/>
          <w:sz w:val="28"/>
          <w:szCs w:val="28"/>
        </w:rPr>
        <w:t xml:space="preserve"> på standpunktkarakter</w:t>
      </w:r>
    </w:p>
    <w:p w14:paraId="45A10458" w14:textId="2CFAE12E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E6A58" wp14:editId="41F2A642">
                <wp:simplePos x="0" y="0"/>
                <wp:positionH relativeFrom="column">
                  <wp:posOffset>1204595</wp:posOffset>
                </wp:positionH>
                <wp:positionV relativeFrom="paragraph">
                  <wp:posOffset>462915</wp:posOffset>
                </wp:positionV>
                <wp:extent cx="238125" cy="238125"/>
                <wp:effectExtent l="0" t="0" r="28575" b="28575"/>
                <wp:wrapNone/>
                <wp:docPr id="48940651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5D5A7" id="Rektangel 2" o:spid="_x0000_s1026" style="position:absolute;margin-left:94.85pt;margin-top:36.45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Oslo Sans Office" w:hAnsi="Oslo Sans Office"/>
          <w:sz w:val="24"/>
          <w:szCs w:val="24"/>
        </w:rPr>
        <w:t>J</w:t>
      </w:r>
      <w:r w:rsidRPr="00607A1B">
        <w:rPr>
          <w:rFonts w:ascii="Oslo Sans Office" w:hAnsi="Oslo Sans Office"/>
          <w:sz w:val="24"/>
          <w:szCs w:val="24"/>
        </w:rPr>
        <w:t>eg har kommunisert med faglærer i faget og fått en begrunnelse for karakteren og hvordan den er satt</w:t>
      </w:r>
    </w:p>
    <w:p w14:paraId="4D3077BD" w14:textId="77777777" w:rsidR="00CF1C19" w:rsidRPr="00607A1B" w:rsidRDefault="00CF1C19" w:rsidP="00CF1C19">
      <w:pPr>
        <w:spacing w:after="0"/>
        <w:rPr>
          <w:rFonts w:ascii="Oslo Sans Office" w:hAnsi="Oslo Sans Office"/>
          <w:sz w:val="24"/>
          <w:szCs w:val="24"/>
        </w:rPr>
      </w:pPr>
      <w:r w:rsidRPr="00607A1B">
        <w:rPr>
          <w:rFonts w:ascii="Oslo Sans Office" w:hAnsi="Oslo Sans Office"/>
          <w:sz w:val="24"/>
          <w:szCs w:val="24"/>
        </w:rPr>
        <w:t>Sett kryss her:</w:t>
      </w:r>
      <w:r>
        <w:rPr>
          <w:rFonts w:ascii="Oslo Sans Office" w:hAnsi="Oslo Sans Office"/>
          <w:sz w:val="24"/>
          <w:szCs w:val="24"/>
        </w:rPr>
        <w:t xml:space="preserve"> </w:t>
      </w:r>
    </w:p>
    <w:p w14:paraId="2F756499" w14:textId="77777777" w:rsidR="00CF1C19" w:rsidRDefault="00CF1C19" w:rsidP="00603B2E">
      <w:pPr>
        <w:rPr>
          <w:b/>
          <w:sz w:val="28"/>
          <w:szCs w:val="28"/>
        </w:rPr>
      </w:pPr>
    </w:p>
    <w:p w14:paraId="747D1168" w14:textId="6CEBCD76" w:rsidR="000952F2" w:rsidRDefault="000952F2">
      <w:pPr>
        <w:spacing w:after="160" w:line="259" w:lineRule="auto"/>
        <w:rPr>
          <w:b/>
          <w:sz w:val="28"/>
          <w:szCs w:val="28"/>
        </w:rPr>
      </w:pPr>
    </w:p>
    <w:p w14:paraId="0C69F252" w14:textId="194E8626" w:rsidR="00603B2E" w:rsidRPr="00D01A3C" w:rsidRDefault="00D01A3C" w:rsidP="00D01A3C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Informasjon om klage på</w:t>
      </w:r>
      <w:r w:rsidR="00603B2E" w:rsidRPr="00D01A3C">
        <w:rPr>
          <w:b/>
          <w:sz w:val="28"/>
          <w:szCs w:val="28"/>
        </w:rPr>
        <w:t xml:space="preserve"> standpunktkarakter:</w:t>
      </w:r>
    </w:p>
    <w:tbl>
      <w:tblPr>
        <w:tblStyle w:val="Tabellrutenett"/>
        <w:tblW w:w="9257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3402"/>
        <w:gridCol w:w="2551"/>
        <w:gridCol w:w="43"/>
      </w:tblGrid>
      <w:tr w:rsidR="00382500" w14:paraId="22940A1F" w14:textId="77777777" w:rsidTr="00382500">
        <w:trPr>
          <w:gridAfter w:val="1"/>
          <w:wAfter w:w="43" w:type="dxa"/>
          <w:trHeight w:val="472"/>
        </w:trPr>
        <w:tc>
          <w:tcPr>
            <w:tcW w:w="1701" w:type="dxa"/>
          </w:tcPr>
          <w:p w14:paraId="5781F4C0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</w:t>
            </w:r>
          </w:p>
        </w:tc>
        <w:tc>
          <w:tcPr>
            <w:tcW w:w="1560" w:type="dxa"/>
          </w:tcPr>
          <w:p w14:paraId="2F975619" w14:textId="4E3EB4AE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NVB-kode</w:t>
            </w:r>
          </w:p>
        </w:tc>
        <w:tc>
          <w:tcPr>
            <w:tcW w:w="3402" w:type="dxa"/>
          </w:tcPr>
          <w:p w14:paraId="5BCEC995" w14:textId="368B7E8B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på faglærer</w:t>
            </w:r>
          </w:p>
        </w:tc>
        <w:tc>
          <w:tcPr>
            <w:tcW w:w="2551" w:type="dxa"/>
          </w:tcPr>
          <w:p w14:paraId="2718446E" w14:textId="77777777" w:rsidR="00382500" w:rsidRPr="001173A3" w:rsidRDefault="00382500" w:rsidP="006856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Standpunktkarakter</w:t>
            </w:r>
          </w:p>
        </w:tc>
      </w:tr>
      <w:tr w:rsidR="00382500" w14:paraId="6C33E2BE" w14:textId="77777777" w:rsidTr="00382500">
        <w:trPr>
          <w:trHeight w:val="338"/>
        </w:trPr>
        <w:tc>
          <w:tcPr>
            <w:tcW w:w="1701" w:type="dxa"/>
          </w:tcPr>
          <w:p w14:paraId="2454F9B1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AFBB824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D429CC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  <w:tc>
          <w:tcPr>
            <w:tcW w:w="2594" w:type="dxa"/>
            <w:gridSpan w:val="2"/>
          </w:tcPr>
          <w:p w14:paraId="47546687" w14:textId="77777777" w:rsidR="00382500" w:rsidRPr="001173A3" w:rsidRDefault="00382500" w:rsidP="00685689">
            <w:pPr>
              <w:rPr>
                <w:b/>
                <w:sz w:val="28"/>
                <w:szCs w:val="28"/>
              </w:rPr>
            </w:pPr>
          </w:p>
        </w:tc>
      </w:tr>
    </w:tbl>
    <w:p w14:paraId="1D8E745C" w14:textId="77777777" w:rsidR="00603B2E" w:rsidRPr="00D2121A" w:rsidRDefault="00603B2E" w:rsidP="00603B2E">
      <w:pPr>
        <w:rPr>
          <w:b/>
          <w:sz w:val="28"/>
          <w:szCs w:val="28"/>
        </w:rPr>
      </w:pPr>
    </w:p>
    <w:p w14:paraId="5E839A0B" w14:textId="2E58181E" w:rsidR="00CA234B" w:rsidRPr="00CA234B" w:rsidRDefault="000952F2" w:rsidP="00D01A3C">
      <w:pPr>
        <w:pStyle w:val="Listeavsnitt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Elevens b</w:t>
      </w:r>
      <w:r w:rsidR="00603B2E" w:rsidRPr="00CA234B">
        <w:rPr>
          <w:b/>
          <w:sz w:val="28"/>
          <w:szCs w:val="28"/>
        </w:rPr>
        <w:t xml:space="preserve">egrunnelse for klagen: </w:t>
      </w:r>
    </w:p>
    <w:p w14:paraId="4E6E6C54" w14:textId="77777777" w:rsidR="00603B2E" w:rsidRDefault="00603B2E" w:rsidP="00603B2E">
      <w:pPr>
        <w:rPr>
          <w:b/>
          <w:sz w:val="28"/>
          <w:szCs w:val="28"/>
        </w:rPr>
      </w:pPr>
    </w:p>
    <w:p w14:paraId="7D3EC23B" w14:textId="77777777" w:rsidR="00603B2E" w:rsidRDefault="00603B2E" w:rsidP="00603B2E">
      <w:pPr>
        <w:rPr>
          <w:b/>
          <w:sz w:val="28"/>
          <w:szCs w:val="28"/>
        </w:rPr>
      </w:pPr>
    </w:p>
    <w:p w14:paraId="6BAE4AF7" w14:textId="77777777" w:rsidR="00603B2E" w:rsidRDefault="00603B2E" w:rsidP="00603B2E">
      <w:pPr>
        <w:rPr>
          <w:b/>
          <w:sz w:val="28"/>
          <w:szCs w:val="28"/>
        </w:rPr>
      </w:pPr>
    </w:p>
    <w:p w14:paraId="187ED78D" w14:textId="77777777" w:rsidR="00603B2E" w:rsidRDefault="00603B2E" w:rsidP="00603B2E">
      <w:pPr>
        <w:rPr>
          <w:b/>
          <w:sz w:val="28"/>
          <w:szCs w:val="28"/>
        </w:rPr>
      </w:pPr>
    </w:p>
    <w:p w14:paraId="551FEC67" w14:textId="77777777" w:rsidR="00603B2E" w:rsidRDefault="00603B2E" w:rsidP="00603B2E">
      <w:pPr>
        <w:rPr>
          <w:b/>
          <w:sz w:val="28"/>
          <w:szCs w:val="28"/>
        </w:rPr>
      </w:pPr>
    </w:p>
    <w:p w14:paraId="44BCFD64" w14:textId="77777777" w:rsidR="00603B2E" w:rsidRDefault="00603B2E" w:rsidP="00603B2E">
      <w:pPr>
        <w:rPr>
          <w:b/>
          <w:sz w:val="28"/>
          <w:szCs w:val="28"/>
        </w:rPr>
      </w:pPr>
    </w:p>
    <w:p w14:paraId="2151B43B" w14:textId="77777777" w:rsidR="00603B2E" w:rsidRDefault="00603B2E" w:rsidP="00603B2E">
      <w:pPr>
        <w:rPr>
          <w:b/>
          <w:sz w:val="28"/>
          <w:szCs w:val="28"/>
        </w:rPr>
      </w:pPr>
    </w:p>
    <w:p w14:paraId="567BF92C" w14:textId="77777777" w:rsidR="00603B2E" w:rsidRDefault="00603B2E" w:rsidP="00603B2E">
      <w:pPr>
        <w:rPr>
          <w:b/>
          <w:sz w:val="28"/>
          <w:szCs w:val="28"/>
        </w:rPr>
      </w:pPr>
    </w:p>
    <w:p w14:paraId="72445ECB" w14:textId="77777777" w:rsidR="00603B2E" w:rsidRDefault="00603B2E" w:rsidP="00603B2E">
      <w:pPr>
        <w:rPr>
          <w:b/>
          <w:sz w:val="28"/>
          <w:szCs w:val="28"/>
        </w:rPr>
      </w:pPr>
    </w:p>
    <w:p w14:paraId="43F5769A" w14:textId="49C08F26" w:rsidR="00603B2E" w:rsidRDefault="00603B2E" w:rsidP="00095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Dato: __________</w:t>
      </w:r>
      <w:r>
        <w:rPr>
          <w:b/>
          <w:sz w:val="28"/>
          <w:szCs w:val="28"/>
        </w:rPr>
        <w:tab/>
      </w:r>
      <w:r w:rsidR="000952F2">
        <w:rPr>
          <w:b/>
          <w:sz w:val="28"/>
          <w:szCs w:val="28"/>
        </w:rPr>
        <w:t xml:space="preserve">Signatur: </w:t>
      </w:r>
      <w:r>
        <w:rPr>
          <w:b/>
          <w:sz w:val="28"/>
          <w:szCs w:val="28"/>
        </w:rPr>
        <w:t>_____________________________</w:t>
      </w:r>
    </w:p>
    <w:p w14:paraId="52FB3C11" w14:textId="77777777" w:rsidR="00643498" w:rsidRPr="00131DC4" w:rsidRDefault="00643498" w:rsidP="00131DC4">
      <w:pPr>
        <w:tabs>
          <w:tab w:val="left" w:pos="993"/>
        </w:tabs>
        <w:spacing w:after="0"/>
        <w:rPr>
          <w:sz w:val="28"/>
          <w:szCs w:val="28"/>
        </w:rPr>
      </w:pPr>
    </w:p>
    <w:sectPr w:rsidR="00643498" w:rsidRPr="00131DC4" w:rsidSect="00506A9B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6173D" w14:textId="77777777" w:rsidR="00984A4D" w:rsidRDefault="00984A4D" w:rsidP="005D093C">
      <w:pPr>
        <w:spacing w:after="0" w:line="240" w:lineRule="auto"/>
      </w:pPr>
      <w:r>
        <w:separator/>
      </w:r>
    </w:p>
  </w:endnote>
  <w:endnote w:type="continuationSeparator" w:id="0">
    <w:p w14:paraId="4DB9500E" w14:textId="77777777" w:rsidR="00984A4D" w:rsidRDefault="00984A4D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lo Sans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F2D5F44" w14:textId="77777777" w:rsidTr="00064A24">
      <w:trPr>
        <w:trHeight w:val="20"/>
      </w:trPr>
      <w:tc>
        <w:tcPr>
          <w:tcW w:w="424" w:type="dxa"/>
          <w:vMerge w:val="restart"/>
        </w:tcPr>
        <w:p w14:paraId="6316A257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65ED63E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F4E0548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B31E1C7" w14:textId="77777777" w:rsidTr="00064A24">
      <w:tc>
        <w:tcPr>
          <w:tcW w:w="424" w:type="dxa"/>
          <w:vMerge/>
        </w:tcPr>
        <w:p w14:paraId="6AAC91D0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962B7CB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3AF7306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11F0C" w14:textId="77777777" w:rsidR="00984A4D" w:rsidRDefault="00984A4D" w:rsidP="005D093C">
      <w:pPr>
        <w:spacing w:after="0" w:line="240" w:lineRule="auto"/>
      </w:pPr>
      <w:r>
        <w:separator/>
      </w:r>
    </w:p>
  </w:footnote>
  <w:footnote w:type="continuationSeparator" w:id="0">
    <w:p w14:paraId="430FF4C0" w14:textId="77777777" w:rsidR="00984A4D" w:rsidRDefault="00984A4D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67B6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990"/>
    <w:multiLevelType w:val="hybridMultilevel"/>
    <w:tmpl w:val="FFFFFFFF"/>
    <w:lvl w:ilvl="0" w:tplc="F1EEE480">
      <w:numFmt w:val="bullet"/>
      <w:lvlText w:val="-"/>
      <w:lvlJc w:val="left"/>
      <w:pPr>
        <w:ind w:left="720" w:hanging="360"/>
      </w:pPr>
      <w:rPr>
        <w:rFonts w:ascii="Oslo Sans Office" w:eastAsia="Times New Roman" w:hAnsi="Oslo Sans Office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6DC"/>
    <w:multiLevelType w:val="hybridMultilevel"/>
    <w:tmpl w:val="39340E4A"/>
    <w:lvl w:ilvl="0" w:tplc="345AC496">
      <w:start w:val="1"/>
      <w:numFmt w:val="decimal"/>
      <w:lvlText w:val="%1."/>
      <w:lvlJc w:val="left"/>
      <w:pPr>
        <w:ind w:left="108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6235"/>
    <w:multiLevelType w:val="hybridMultilevel"/>
    <w:tmpl w:val="B3382334"/>
    <w:lvl w:ilvl="0" w:tplc="7CD20994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BBF"/>
    <w:multiLevelType w:val="hybridMultilevel"/>
    <w:tmpl w:val="48C8721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AB1341C"/>
    <w:multiLevelType w:val="hybridMultilevel"/>
    <w:tmpl w:val="969C5756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9C17E84"/>
    <w:multiLevelType w:val="hybridMultilevel"/>
    <w:tmpl w:val="CA20C8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271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164F9A"/>
    <w:multiLevelType w:val="hybridMultilevel"/>
    <w:tmpl w:val="FE629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7410"/>
    <w:multiLevelType w:val="hybridMultilevel"/>
    <w:tmpl w:val="6A7EE1D0"/>
    <w:lvl w:ilvl="0" w:tplc="C4F23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F4783"/>
    <w:multiLevelType w:val="hybridMultilevel"/>
    <w:tmpl w:val="95767210"/>
    <w:lvl w:ilvl="0" w:tplc="22D826BE">
      <w:start w:val="11"/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5ED9"/>
    <w:multiLevelType w:val="hybridMultilevel"/>
    <w:tmpl w:val="6BCAAEBA"/>
    <w:lvl w:ilvl="0" w:tplc="6DF83338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4799E"/>
    <w:multiLevelType w:val="hybridMultilevel"/>
    <w:tmpl w:val="E118E034"/>
    <w:lvl w:ilvl="0" w:tplc="F8187DA6">
      <w:numFmt w:val="bullet"/>
      <w:lvlText w:val="-"/>
      <w:lvlJc w:val="left"/>
      <w:pPr>
        <w:ind w:left="720" w:hanging="360"/>
      </w:pPr>
      <w:rPr>
        <w:rFonts w:ascii="Oslo Sans Office" w:eastAsiaTheme="minorHAnsi" w:hAnsi="Oslo Sans Offic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ECF"/>
    <w:multiLevelType w:val="hybridMultilevel"/>
    <w:tmpl w:val="27BCC55A"/>
    <w:lvl w:ilvl="0" w:tplc="AE4A0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07D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5C94C5E"/>
    <w:multiLevelType w:val="hybridMultilevel"/>
    <w:tmpl w:val="9B605F6E"/>
    <w:lvl w:ilvl="0" w:tplc="EC1EDEDE">
      <w:start w:val="1"/>
      <w:numFmt w:val="upperLetter"/>
      <w:lvlText w:val="%1)"/>
      <w:lvlJc w:val="left"/>
      <w:pPr>
        <w:ind w:left="720" w:hanging="360"/>
      </w:pPr>
      <w:rPr>
        <w:rFonts w:ascii="Oslo Sans Office" w:hAnsi="Oslo Sans Office" w:hint="default"/>
        <w:b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207B4"/>
    <w:multiLevelType w:val="hybridMultilevel"/>
    <w:tmpl w:val="8286B396"/>
    <w:lvl w:ilvl="0" w:tplc="D1740106">
      <w:numFmt w:val="bullet"/>
      <w:lvlText w:val="-"/>
      <w:lvlJc w:val="left"/>
      <w:pPr>
        <w:ind w:left="144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353F3"/>
    <w:multiLevelType w:val="hybridMultilevel"/>
    <w:tmpl w:val="9150113C"/>
    <w:lvl w:ilvl="0" w:tplc="1ADEF9EC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71B4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B421DA"/>
    <w:multiLevelType w:val="hybridMultilevel"/>
    <w:tmpl w:val="605C255A"/>
    <w:lvl w:ilvl="0" w:tplc="C382C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41184"/>
    <w:multiLevelType w:val="hybridMultilevel"/>
    <w:tmpl w:val="9F0279A0"/>
    <w:lvl w:ilvl="0" w:tplc="A7DA097E">
      <w:numFmt w:val="bullet"/>
      <w:lvlText w:val="-"/>
      <w:lvlJc w:val="left"/>
      <w:pPr>
        <w:ind w:left="72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08A5"/>
    <w:multiLevelType w:val="hybridMultilevel"/>
    <w:tmpl w:val="318E8E1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73D51"/>
    <w:multiLevelType w:val="hybridMultilevel"/>
    <w:tmpl w:val="0EAE894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46165"/>
    <w:multiLevelType w:val="hybridMultilevel"/>
    <w:tmpl w:val="E3561DFC"/>
    <w:lvl w:ilvl="0" w:tplc="1CF06F36">
      <w:numFmt w:val="bullet"/>
      <w:lvlText w:val="-"/>
      <w:lvlJc w:val="left"/>
      <w:pPr>
        <w:ind w:left="1080" w:hanging="360"/>
      </w:pPr>
      <w:rPr>
        <w:rFonts w:ascii="Oslo Sans" w:eastAsiaTheme="minorHAnsi" w:hAnsi="Oslo San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0644894">
    <w:abstractNumId w:val="6"/>
  </w:num>
  <w:num w:numId="2" w16cid:durableId="1995067467">
    <w:abstractNumId w:val="17"/>
  </w:num>
  <w:num w:numId="3" w16cid:durableId="1736774905">
    <w:abstractNumId w:val="13"/>
  </w:num>
  <w:num w:numId="4" w16cid:durableId="1692493452">
    <w:abstractNumId w:val="20"/>
  </w:num>
  <w:num w:numId="5" w16cid:durableId="1867480047">
    <w:abstractNumId w:val="3"/>
  </w:num>
  <w:num w:numId="6" w16cid:durableId="39474352">
    <w:abstractNumId w:val="4"/>
  </w:num>
  <w:num w:numId="7" w16cid:durableId="1558667381">
    <w:abstractNumId w:val="2"/>
  </w:num>
  <w:num w:numId="8" w16cid:durableId="405759983">
    <w:abstractNumId w:val="12"/>
  </w:num>
  <w:num w:numId="9" w16cid:durableId="644314730">
    <w:abstractNumId w:val="21"/>
  </w:num>
  <w:num w:numId="10" w16cid:durableId="906500729">
    <w:abstractNumId w:val="8"/>
  </w:num>
  <w:num w:numId="11" w16cid:durableId="246770972">
    <w:abstractNumId w:val="10"/>
  </w:num>
  <w:num w:numId="12" w16cid:durableId="1383405017">
    <w:abstractNumId w:val="9"/>
  </w:num>
  <w:num w:numId="13" w16cid:durableId="1539929285">
    <w:abstractNumId w:val="0"/>
  </w:num>
  <w:num w:numId="14" w16cid:durableId="2109540524">
    <w:abstractNumId w:val="19"/>
  </w:num>
  <w:num w:numId="15" w16cid:durableId="856189530">
    <w:abstractNumId w:val="14"/>
  </w:num>
  <w:num w:numId="16" w16cid:durableId="1025789761">
    <w:abstractNumId w:val="7"/>
  </w:num>
  <w:num w:numId="17" w16cid:durableId="1179586581">
    <w:abstractNumId w:val="18"/>
  </w:num>
  <w:num w:numId="18" w16cid:durableId="687369447">
    <w:abstractNumId w:val="1"/>
  </w:num>
  <w:num w:numId="19" w16cid:durableId="1560751803">
    <w:abstractNumId w:val="15"/>
  </w:num>
  <w:num w:numId="20" w16cid:durableId="1767456709">
    <w:abstractNumId w:val="11"/>
  </w:num>
  <w:num w:numId="21" w16cid:durableId="130952171">
    <w:abstractNumId w:val="23"/>
  </w:num>
  <w:num w:numId="22" w16cid:durableId="1573586906">
    <w:abstractNumId w:val="16"/>
  </w:num>
  <w:num w:numId="23" w16cid:durableId="756753563">
    <w:abstractNumId w:val="22"/>
  </w:num>
  <w:num w:numId="24" w16cid:durableId="524834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550"/>
    <w:rsid w:val="000052DC"/>
    <w:rsid w:val="00007728"/>
    <w:rsid w:val="00007AA6"/>
    <w:rsid w:val="0001110B"/>
    <w:rsid w:val="000119BE"/>
    <w:rsid w:val="00013848"/>
    <w:rsid w:val="000138DC"/>
    <w:rsid w:val="000142D3"/>
    <w:rsid w:val="0001440A"/>
    <w:rsid w:val="00014ADE"/>
    <w:rsid w:val="00017121"/>
    <w:rsid w:val="000234C8"/>
    <w:rsid w:val="00023E90"/>
    <w:rsid w:val="00024AA2"/>
    <w:rsid w:val="00024EFA"/>
    <w:rsid w:val="0002672D"/>
    <w:rsid w:val="0002692D"/>
    <w:rsid w:val="00033397"/>
    <w:rsid w:val="0003652B"/>
    <w:rsid w:val="00040EAC"/>
    <w:rsid w:val="00043EC1"/>
    <w:rsid w:val="0004482B"/>
    <w:rsid w:val="00044E77"/>
    <w:rsid w:val="000451DD"/>
    <w:rsid w:val="00045E74"/>
    <w:rsid w:val="00051FA0"/>
    <w:rsid w:val="000526E0"/>
    <w:rsid w:val="00052C6E"/>
    <w:rsid w:val="00054E9D"/>
    <w:rsid w:val="00055FBE"/>
    <w:rsid w:val="00057E7F"/>
    <w:rsid w:val="000629F5"/>
    <w:rsid w:val="00062D7A"/>
    <w:rsid w:val="00064A24"/>
    <w:rsid w:val="00065B1B"/>
    <w:rsid w:val="00073619"/>
    <w:rsid w:val="00074158"/>
    <w:rsid w:val="00074CD6"/>
    <w:rsid w:val="0007682C"/>
    <w:rsid w:val="00082BA0"/>
    <w:rsid w:val="00083C22"/>
    <w:rsid w:val="00086A27"/>
    <w:rsid w:val="000918E7"/>
    <w:rsid w:val="00091C36"/>
    <w:rsid w:val="00092530"/>
    <w:rsid w:val="00095166"/>
    <w:rsid w:val="000952F2"/>
    <w:rsid w:val="00095EC1"/>
    <w:rsid w:val="00097660"/>
    <w:rsid w:val="00097C64"/>
    <w:rsid w:val="000A1002"/>
    <w:rsid w:val="000A2169"/>
    <w:rsid w:val="000B0E7C"/>
    <w:rsid w:val="000B1C92"/>
    <w:rsid w:val="000B406F"/>
    <w:rsid w:val="000B59DB"/>
    <w:rsid w:val="000B7E3C"/>
    <w:rsid w:val="000C13DE"/>
    <w:rsid w:val="000C171C"/>
    <w:rsid w:val="000C2995"/>
    <w:rsid w:val="000C3EA6"/>
    <w:rsid w:val="000C4F65"/>
    <w:rsid w:val="000C538B"/>
    <w:rsid w:val="000C7C73"/>
    <w:rsid w:val="000D0D67"/>
    <w:rsid w:val="000D1079"/>
    <w:rsid w:val="000D2F47"/>
    <w:rsid w:val="000D2F5D"/>
    <w:rsid w:val="000D345D"/>
    <w:rsid w:val="000D5248"/>
    <w:rsid w:val="000E1E5D"/>
    <w:rsid w:val="000E437E"/>
    <w:rsid w:val="000E6D6C"/>
    <w:rsid w:val="000E7459"/>
    <w:rsid w:val="000F0078"/>
    <w:rsid w:val="000F11E9"/>
    <w:rsid w:val="000F26A1"/>
    <w:rsid w:val="000F44ED"/>
    <w:rsid w:val="000F79CD"/>
    <w:rsid w:val="001011F8"/>
    <w:rsid w:val="00101659"/>
    <w:rsid w:val="00102F28"/>
    <w:rsid w:val="00106417"/>
    <w:rsid w:val="00106E9E"/>
    <w:rsid w:val="001107B1"/>
    <w:rsid w:val="00111621"/>
    <w:rsid w:val="00112221"/>
    <w:rsid w:val="001122A2"/>
    <w:rsid w:val="00112F13"/>
    <w:rsid w:val="00127EFC"/>
    <w:rsid w:val="0013119C"/>
    <w:rsid w:val="00131285"/>
    <w:rsid w:val="00131DC4"/>
    <w:rsid w:val="00137400"/>
    <w:rsid w:val="00137DBF"/>
    <w:rsid w:val="001412BD"/>
    <w:rsid w:val="00141308"/>
    <w:rsid w:val="00143575"/>
    <w:rsid w:val="0014371C"/>
    <w:rsid w:val="00146EDF"/>
    <w:rsid w:val="0015069E"/>
    <w:rsid w:val="001508FB"/>
    <w:rsid w:val="00151565"/>
    <w:rsid w:val="00151DE0"/>
    <w:rsid w:val="00152FC9"/>
    <w:rsid w:val="00153053"/>
    <w:rsid w:val="00154609"/>
    <w:rsid w:val="00154BDC"/>
    <w:rsid w:val="00155329"/>
    <w:rsid w:val="0015620F"/>
    <w:rsid w:val="00156856"/>
    <w:rsid w:val="0016165B"/>
    <w:rsid w:val="001625C4"/>
    <w:rsid w:val="0016461D"/>
    <w:rsid w:val="00165B62"/>
    <w:rsid w:val="001677E1"/>
    <w:rsid w:val="00167E2C"/>
    <w:rsid w:val="00177B44"/>
    <w:rsid w:val="00182DE7"/>
    <w:rsid w:val="001834CF"/>
    <w:rsid w:val="0018383F"/>
    <w:rsid w:val="001839BF"/>
    <w:rsid w:val="00185665"/>
    <w:rsid w:val="00186573"/>
    <w:rsid w:val="00191894"/>
    <w:rsid w:val="0019235E"/>
    <w:rsid w:val="00192FD8"/>
    <w:rsid w:val="001950F2"/>
    <w:rsid w:val="0019686C"/>
    <w:rsid w:val="001A2502"/>
    <w:rsid w:val="001A4FA6"/>
    <w:rsid w:val="001A6CFB"/>
    <w:rsid w:val="001A7AB9"/>
    <w:rsid w:val="001B14C3"/>
    <w:rsid w:val="001B1913"/>
    <w:rsid w:val="001B668C"/>
    <w:rsid w:val="001C029E"/>
    <w:rsid w:val="001C63D1"/>
    <w:rsid w:val="001C7D81"/>
    <w:rsid w:val="001D121A"/>
    <w:rsid w:val="001D2A6F"/>
    <w:rsid w:val="001D2E3D"/>
    <w:rsid w:val="001D4F61"/>
    <w:rsid w:val="001D7066"/>
    <w:rsid w:val="001D7242"/>
    <w:rsid w:val="001E0217"/>
    <w:rsid w:val="001E0A67"/>
    <w:rsid w:val="001E1990"/>
    <w:rsid w:val="001E39C9"/>
    <w:rsid w:val="001F0869"/>
    <w:rsid w:val="001F112F"/>
    <w:rsid w:val="001F3DC9"/>
    <w:rsid w:val="001F6CCE"/>
    <w:rsid w:val="001F739B"/>
    <w:rsid w:val="002005DF"/>
    <w:rsid w:val="00200F6E"/>
    <w:rsid w:val="00201D61"/>
    <w:rsid w:val="002045BB"/>
    <w:rsid w:val="002054EC"/>
    <w:rsid w:val="0020717E"/>
    <w:rsid w:val="00210B8F"/>
    <w:rsid w:val="002139BA"/>
    <w:rsid w:val="00213F53"/>
    <w:rsid w:val="00214029"/>
    <w:rsid w:val="00216F40"/>
    <w:rsid w:val="00222AA3"/>
    <w:rsid w:val="00226CD9"/>
    <w:rsid w:val="00226CE7"/>
    <w:rsid w:val="0022760C"/>
    <w:rsid w:val="002279EA"/>
    <w:rsid w:val="0023470D"/>
    <w:rsid w:val="00235783"/>
    <w:rsid w:val="00236D97"/>
    <w:rsid w:val="00241C45"/>
    <w:rsid w:val="00242292"/>
    <w:rsid w:val="00244EF3"/>
    <w:rsid w:val="002460F1"/>
    <w:rsid w:val="00247C91"/>
    <w:rsid w:val="0025305C"/>
    <w:rsid w:val="00253E3A"/>
    <w:rsid w:val="0025425D"/>
    <w:rsid w:val="002555E6"/>
    <w:rsid w:val="0025699D"/>
    <w:rsid w:val="00261B6F"/>
    <w:rsid w:val="00262576"/>
    <w:rsid w:val="00262B13"/>
    <w:rsid w:val="00263631"/>
    <w:rsid w:val="00264C06"/>
    <w:rsid w:val="00266FF7"/>
    <w:rsid w:val="00267948"/>
    <w:rsid w:val="00267CE7"/>
    <w:rsid w:val="00274FA9"/>
    <w:rsid w:val="002814AF"/>
    <w:rsid w:val="00281874"/>
    <w:rsid w:val="0028218A"/>
    <w:rsid w:val="002827A8"/>
    <w:rsid w:val="00284723"/>
    <w:rsid w:val="002864D8"/>
    <w:rsid w:val="002A2EEB"/>
    <w:rsid w:val="002A32EA"/>
    <w:rsid w:val="002B25D8"/>
    <w:rsid w:val="002B5E5F"/>
    <w:rsid w:val="002C0389"/>
    <w:rsid w:val="002C28E2"/>
    <w:rsid w:val="002C70F2"/>
    <w:rsid w:val="002D05A7"/>
    <w:rsid w:val="002D07B4"/>
    <w:rsid w:val="002E0DB0"/>
    <w:rsid w:val="002E45E8"/>
    <w:rsid w:val="002E6677"/>
    <w:rsid w:val="002E6C57"/>
    <w:rsid w:val="002E7C19"/>
    <w:rsid w:val="002F1188"/>
    <w:rsid w:val="002F1BC6"/>
    <w:rsid w:val="002F2CCF"/>
    <w:rsid w:val="002F3BB0"/>
    <w:rsid w:val="002F46F1"/>
    <w:rsid w:val="00300CE2"/>
    <w:rsid w:val="00302080"/>
    <w:rsid w:val="003034BF"/>
    <w:rsid w:val="003040A7"/>
    <w:rsid w:val="003074B6"/>
    <w:rsid w:val="00311158"/>
    <w:rsid w:val="00311727"/>
    <w:rsid w:val="003135F5"/>
    <w:rsid w:val="00313D2A"/>
    <w:rsid w:val="003150A8"/>
    <w:rsid w:val="00317053"/>
    <w:rsid w:val="00320CAC"/>
    <w:rsid w:val="00322BE8"/>
    <w:rsid w:val="00324DBD"/>
    <w:rsid w:val="00325D57"/>
    <w:rsid w:val="003268C3"/>
    <w:rsid w:val="003279A1"/>
    <w:rsid w:val="00330EAD"/>
    <w:rsid w:val="003320FA"/>
    <w:rsid w:val="003369DD"/>
    <w:rsid w:val="00341A28"/>
    <w:rsid w:val="00341AD9"/>
    <w:rsid w:val="0034396D"/>
    <w:rsid w:val="00344580"/>
    <w:rsid w:val="00344EEF"/>
    <w:rsid w:val="00345164"/>
    <w:rsid w:val="003517DE"/>
    <w:rsid w:val="003520F0"/>
    <w:rsid w:val="00352548"/>
    <w:rsid w:val="003539A8"/>
    <w:rsid w:val="00353FC3"/>
    <w:rsid w:val="00355F32"/>
    <w:rsid w:val="00356B24"/>
    <w:rsid w:val="003603AE"/>
    <w:rsid w:val="003604CF"/>
    <w:rsid w:val="00362316"/>
    <w:rsid w:val="00366571"/>
    <w:rsid w:val="003676F4"/>
    <w:rsid w:val="0037222C"/>
    <w:rsid w:val="003731E8"/>
    <w:rsid w:val="003752B2"/>
    <w:rsid w:val="00377DBA"/>
    <w:rsid w:val="00382500"/>
    <w:rsid w:val="00385FF8"/>
    <w:rsid w:val="00386771"/>
    <w:rsid w:val="003900B2"/>
    <w:rsid w:val="00391CD5"/>
    <w:rsid w:val="003930F3"/>
    <w:rsid w:val="00396CAC"/>
    <w:rsid w:val="003A0FA2"/>
    <w:rsid w:val="003A13F7"/>
    <w:rsid w:val="003A2039"/>
    <w:rsid w:val="003B331C"/>
    <w:rsid w:val="003B4842"/>
    <w:rsid w:val="003B4F93"/>
    <w:rsid w:val="003B54F6"/>
    <w:rsid w:val="003B6999"/>
    <w:rsid w:val="003C7365"/>
    <w:rsid w:val="003D1DB9"/>
    <w:rsid w:val="003D5221"/>
    <w:rsid w:val="003E0BDE"/>
    <w:rsid w:val="003E1311"/>
    <w:rsid w:val="003E4EAA"/>
    <w:rsid w:val="003F40E7"/>
    <w:rsid w:val="003F685D"/>
    <w:rsid w:val="00404269"/>
    <w:rsid w:val="004056DD"/>
    <w:rsid w:val="00412264"/>
    <w:rsid w:val="004146A1"/>
    <w:rsid w:val="00414AA5"/>
    <w:rsid w:val="004163B0"/>
    <w:rsid w:val="004173F9"/>
    <w:rsid w:val="0042300A"/>
    <w:rsid w:val="0042370E"/>
    <w:rsid w:val="00423A82"/>
    <w:rsid w:val="00423D12"/>
    <w:rsid w:val="004270FD"/>
    <w:rsid w:val="00430A06"/>
    <w:rsid w:val="00434562"/>
    <w:rsid w:val="004346EC"/>
    <w:rsid w:val="004358EC"/>
    <w:rsid w:val="00445151"/>
    <w:rsid w:val="004458FE"/>
    <w:rsid w:val="00453E76"/>
    <w:rsid w:val="00454028"/>
    <w:rsid w:val="00456792"/>
    <w:rsid w:val="00465170"/>
    <w:rsid w:val="004677A4"/>
    <w:rsid w:val="004707BD"/>
    <w:rsid w:val="004707F5"/>
    <w:rsid w:val="00471D9E"/>
    <w:rsid w:val="004739E5"/>
    <w:rsid w:val="00474020"/>
    <w:rsid w:val="004747E2"/>
    <w:rsid w:val="004759BF"/>
    <w:rsid w:val="004803F7"/>
    <w:rsid w:val="00483FE0"/>
    <w:rsid w:val="00485E7B"/>
    <w:rsid w:val="004860DF"/>
    <w:rsid w:val="0048758E"/>
    <w:rsid w:val="004915D1"/>
    <w:rsid w:val="00492200"/>
    <w:rsid w:val="004948FC"/>
    <w:rsid w:val="004A1392"/>
    <w:rsid w:val="004A375C"/>
    <w:rsid w:val="004A4E2E"/>
    <w:rsid w:val="004A5506"/>
    <w:rsid w:val="004A6D95"/>
    <w:rsid w:val="004A754D"/>
    <w:rsid w:val="004B3A66"/>
    <w:rsid w:val="004B4133"/>
    <w:rsid w:val="004B4A00"/>
    <w:rsid w:val="004B4ACD"/>
    <w:rsid w:val="004B5E22"/>
    <w:rsid w:val="004B6337"/>
    <w:rsid w:val="004B69F6"/>
    <w:rsid w:val="004B7317"/>
    <w:rsid w:val="004C1B3D"/>
    <w:rsid w:val="004C25C9"/>
    <w:rsid w:val="004C2F91"/>
    <w:rsid w:val="004C518F"/>
    <w:rsid w:val="004C5A4D"/>
    <w:rsid w:val="004C758D"/>
    <w:rsid w:val="004D413D"/>
    <w:rsid w:val="004D4C2F"/>
    <w:rsid w:val="004E01A9"/>
    <w:rsid w:val="004E1978"/>
    <w:rsid w:val="004E68AD"/>
    <w:rsid w:val="004F53E0"/>
    <w:rsid w:val="00500DB0"/>
    <w:rsid w:val="00501C5F"/>
    <w:rsid w:val="00503A85"/>
    <w:rsid w:val="00504A4D"/>
    <w:rsid w:val="00506A9B"/>
    <w:rsid w:val="00506D40"/>
    <w:rsid w:val="00514E76"/>
    <w:rsid w:val="00515F54"/>
    <w:rsid w:val="005163A2"/>
    <w:rsid w:val="005173D8"/>
    <w:rsid w:val="005178E9"/>
    <w:rsid w:val="00520A23"/>
    <w:rsid w:val="00525BA2"/>
    <w:rsid w:val="0053007F"/>
    <w:rsid w:val="005305C7"/>
    <w:rsid w:val="00531F03"/>
    <w:rsid w:val="00532502"/>
    <w:rsid w:val="00534617"/>
    <w:rsid w:val="005350A1"/>
    <w:rsid w:val="00535ECD"/>
    <w:rsid w:val="005408DE"/>
    <w:rsid w:val="00542B0E"/>
    <w:rsid w:val="00543B1F"/>
    <w:rsid w:val="00544B9A"/>
    <w:rsid w:val="0055077C"/>
    <w:rsid w:val="0055183B"/>
    <w:rsid w:val="00553CFA"/>
    <w:rsid w:val="00557735"/>
    <w:rsid w:val="00560D31"/>
    <w:rsid w:val="005624F2"/>
    <w:rsid w:val="00565147"/>
    <w:rsid w:val="005659DD"/>
    <w:rsid w:val="00565A9B"/>
    <w:rsid w:val="00566B37"/>
    <w:rsid w:val="00567104"/>
    <w:rsid w:val="00570AFA"/>
    <w:rsid w:val="005735F9"/>
    <w:rsid w:val="00575278"/>
    <w:rsid w:val="00576441"/>
    <w:rsid w:val="00576768"/>
    <w:rsid w:val="005768CE"/>
    <w:rsid w:val="00577F8B"/>
    <w:rsid w:val="00581044"/>
    <w:rsid w:val="00581157"/>
    <w:rsid w:val="005812E4"/>
    <w:rsid w:val="005822B9"/>
    <w:rsid w:val="00583EC0"/>
    <w:rsid w:val="0058771B"/>
    <w:rsid w:val="00591DB6"/>
    <w:rsid w:val="005929B5"/>
    <w:rsid w:val="00592D9A"/>
    <w:rsid w:val="00594407"/>
    <w:rsid w:val="00595FDC"/>
    <w:rsid w:val="005A5A02"/>
    <w:rsid w:val="005B327C"/>
    <w:rsid w:val="005B3818"/>
    <w:rsid w:val="005B5F7C"/>
    <w:rsid w:val="005C316C"/>
    <w:rsid w:val="005D093C"/>
    <w:rsid w:val="005D15BD"/>
    <w:rsid w:val="005D1972"/>
    <w:rsid w:val="005D3114"/>
    <w:rsid w:val="005D5A59"/>
    <w:rsid w:val="005D60BD"/>
    <w:rsid w:val="005D6319"/>
    <w:rsid w:val="005E4B57"/>
    <w:rsid w:val="005E75DB"/>
    <w:rsid w:val="005F291F"/>
    <w:rsid w:val="005F3BDB"/>
    <w:rsid w:val="005F4035"/>
    <w:rsid w:val="005F51AC"/>
    <w:rsid w:val="005F5445"/>
    <w:rsid w:val="005F5DEB"/>
    <w:rsid w:val="00602363"/>
    <w:rsid w:val="00603B2E"/>
    <w:rsid w:val="00605546"/>
    <w:rsid w:val="00607C6A"/>
    <w:rsid w:val="0061107D"/>
    <w:rsid w:val="00611194"/>
    <w:rsid w:val="00611EE6"/>
    <w:rsid w:val="00613ED3"/>
    <w:rsid w:val="006153F8"/>
    <w:rsid w:val="00616514"/>
    <w:rsid w:val="00617383"/>
    <w:rsid w:val="00617A2D"/>
    <w:rsid w:val="00617CE8"/>
    <w:rsid w:val="0062192C"/>
    <w:rsid w:val="00621C82"/>
    <w:rsid w:val="00626AA6"/>
    <w:rsid w:val="00634286"/>
    <w:rsid w:val="006347BB"/>
    <w:rsid w:val="00634AA7"/>
    <w:rsid w:val="00635B57"/>
    <w:rsid w:val="00641459"/>
    <w:rsid w:val="006415FA"/>
    <w:rsid w:val="00642820"/>
    <w:rsid w:val="00643498"/>
    <w:rsid w:val="006457AE"/>
    <w:rsid w:val="00645AA1"/>
    <w:rsid w:val="006466E0"/>
    <w:rsid w:val="00647CEA"/>
    <w:rsid w:val="006601B3"/>
    <w:rsid w:val="00664F2A"/>
    <w:rsid w:val="00665F4A"/>
    <w:rsid w:val="00670E20"/>
    <w:rsid w:val="00675335"/>
    <w:rsid w:val="00677F97"/>
    <w:rsid w:val="00694E4A"/>
    <w:rsid w:val="006A29F6"/>
    <w:rsid w:val="006A4912"/>
    <w:rsid w:val="006A4E94"/>
    <w:rsid w:val="006A524D"/>
    <w:rsid w:val="006A5972"/>
    <w:rsid w:val="006A5D7D"/>
    <w:rsid w:val="006A6137"/>
    <w:rsid w:val="006A66C5"/>
    <w:rsid w:val="006B0522"/>
    <w:rsid w:val="006C031D"/>
    <w:rsid w:val="006C0CFB"/>
    <w:rsid w:val="006C4449"/>
    <w:rsid w:val="006C7C61"/>
    <w:rsid w:val="006D3B08"/>
    <w:rsid w:val="006D535B"/>
    <w:rsid w:val="006D552F"/>
    <w:rsid w:val="006D572F"/>
    <w:rsid w:val="006D6E94"/>
    <w:rsid w:val="006D6FDF"/>
    <w:rsid w:val="006E006E"/>
    <w:rsid w:val="006E0F45"/>
    <w:rsid w:val="006E2BA4"/>
    <w:rsid w:val="006E2CB2"/>
    <w:rsid w:val="006E5A0E"/>
    <w:rsid w:val="006F2C95"/>
    <w:rsid w:val="006F3416"/>
    <w:rsid w:val="006F44BB"/>
    <w:rsid w:val="006F5654"/>
    <w:rsid w:val="006F6E18"/>
    <w:rsid w:val="00701DA6"/>
    <w:rsid w:val="007021C7"/>
    <w:rsid w:val="00705A16"/>
    <w:rsid w:val="007116F5"/>
    <w:rsid w:val="00711DD3"/>
    <w:rsid w:val="007120CB"/>
    <w:rsid w:val="0071293E"/>
    <w:rsid w:val="00714249"/>
    <w:rsid w:val="00725B22"/>
    <w:rsid w:val="00725CB9"/>
    <w:rsid w:val="0072668C"/>
    <w:rsid w:val="00727550"/>
    <w:rsid w:val="00727D7C"/>
    <w:rsid w:val="00727FBC"/>
    <w:rsid w:val="00734FEC"/>
    <w:rsid w:val="00735EFA"/>
    <w:rsid w:val="0073614B"/>
    <w:rsid w:val="007365E6"/>
    <w:rsid w:val="00737335"/>
    <w:rsid w:val="007378DA"/>
    <w:rsid w:val="00737ECD"/>
    <w:rsid w:val="007465D2"/>
    <w:rsid w:val="00746A96"/>
    <w:rsid w:val="00752ABE"/>
    <w:rsid w:val="00752FD9"/>
    <w:rsid w:val="007539E3"/>
    <w:rsid w:val="0076014B"/>
    <w:rsid w:val="007649D8"/>
    <w:rsid w:val="0076523C"/>
    <w:rsid w:val="00766855"/>
    <w:rsid w:val="00767581"/>
    <w:rsid w:val="00774121"/>
    <w:rsid w:val="00774FBC"/>
    <w:rsid w:val="007754F6"/>
    <w:rsid w:val="007764C7"/>
    <w:rsid w:val="007773C9"/>
    <w:rsid w:val="00783019"/>
    <w:rsid w:val="00785C87"/>
    <w:rsid w:val="007879C0"/>
    <w:rsid w:val="00791234"/>
    <w:rsid w:val="007A003B"/>
    <w:rsid w:val="007A572B"/>
    <w:rsid w:val="007A5FE5"/>
    <w:rsid w:val="007A637E"/>
    <w:rsid w:val="007A6F00"/>
    <w:rsid w:val="007B0DEA"/>
    <w:rsid w:val="007B1D84"/>
    <w:rsid w:val="007B58C7"/>
    <w:rsid w:val="007B6C16"/>
    <w:rsid w:val="007C7DCA"/>
    <w:rsid w:val="007D0A26"/>
    <w:rsid w:val="007D1113"/>
    <w:rsid w:val="007D3277"/>
    <w:rsid w:val="007D56A1"/>
    <w:rsid w:val="007E2106"/>
    <w:rsid w:val="007E3664"/>
    <w:rsid w:val="007E4B0D"/>
    <w:rsid w:val="007F4745"/>
    <w:rsid w:val="007F6861"/>
    <w:rsid w:val="00801D72"/>
    <w:rsid w:val="00803BC2"/>
    <w:rsid w:val="00804DE5"/>
    <w:rsid w:val="00805BEB"/>
    <w:rsid w:val="008063D3"/>
    <w:rsid w:val="008118E3"/>
    <w:rsid w:val="00813086"/>
    <w:rsid w:val="00813EF5"/>
    <w:rsid w:val="008150FF"/>
    <w:rsid w:val="008209ED"/>
    <w:rsid w:val="0082127F"/>
    <w:rsid w:val="00823412"/>
    <w:rsid w:val="00823F02"/>
    <w:rsid w:val="0082528C"/>
    <w:rsid w:val="00825A90"/>
    <w:rsid w:val="0082681B"/>
    <w:rsid w:val="00827831"/>
    <w:rsid w:val="008304C9"/>
    <w:rsid w:val="008313CD"/>
    <w:rsid w:val="00834C34"/>
    <w:rsid w:val="00842380"/>
    <w:rsid w:val="00846B60"/>
    <w:rsid w:val="008512E9"/>
    <w:rsid w:val="008518BF"/>
    <w:rsid w:val="00856757"/>
    <w:rsid w:val="0086102B"/>
    <w:rsid w:val="00861060"/>
    <w:rsid w:val="008623B5"/>
    <w:rsid w:val="008624A1"/>
    <w:rsid w:val="00865BF5"/>
    <w:rsid w:val="00867A5B"/>
    <w:rsid w:val="00873F82"/>
    <w:rsid w:val="00876676"/>
    <w:rsid w:val="00877BE9"/>
    <w:rsid w:val="00884201"/>
    <w:rsid w:val="00887151"/>
    <w:rsid w:val="00890DD0"/>
    <w:rsid w:val="00894F76"/>
    <w:rsid w:val="008957EB"/>
    <w:rsid w:val="00896402"/>
    <w:rsid w:val="008A128A"/>
    <w:rsid w:val="008A19BA"/>
    <w:rsid w:val="008A1FCA"/>
    <w:rsid w:val="008A4F33"/>
    <w:rsid w:val="008A5B3E"/>
    <w:rsid w:val="008A6358"/>
    <w:rsid w:val="008A707B"/>
    <w:rsid w:val="008B0B28"/>
    <w:rsid w:val="008B21AA"/>
    <w:rsid w:val="008B3E45"/>
    <w:rsid w:val="008B446B"/>
    <w:rsid w:val="008C37E4"/>
    <w:rsid w:val="008C4F02"/>
    <w:rsid w:val="008C548A"/>
    <w:rsid w:val="008C6A11"/>
    <w:rsid w:val="008D1F20"/>
    <w:rsid w:val="008D3096"/>
    <w:rsid w:val="008D4A8F"/>
    <w:rsid w:val="008D5723"/>
    <w:rsid w:val="008D59A4"/>
    <w:rsid w:val="008E1A1F"/>
    <w:rsid w:val="008E1DEB"/>
    <w:rsid w:val="008E6D24"/>
    <w:rsid w:val="008F15E9"/>
    <w:rsid w:val="008F2D6D"/>
    <w:rsid w:val="009003F3"/>
    <w:rsid w:val="00900926"/>
    <w:rsid w:val="00901660"/>
    <w:rsid w:val="009021FD"/>
    <w:rsid w:val="0090299A"/>
    <w:rsid w:val="00902EE2"/>
    <w:rsid w:val="0090478D"/>
    <w:rsid w:val="009053D8"/>
    <w:rsid w:val="0090712E"/>
    <w:rsid w:val="00920A4F"/>
    <w:rsid w:val="00920CA5"/>
    <w:rsid w:val="009222D3"/>
    <w:rsid w:val="00925CE0"/>
    <w:rsid w:val="00925DF5"/>
    <w:rsid w:val="00927C89"/>
    <w:rsid w:val="009330E9"/>
    <w:rsid w:val="0094401F"/>
    <w:rsid w:val="0095211F"/>
    <w:rsid w:val="00955005"/>
    <w:rsid w:val="00955070"/>
    <w:rsid w:val="0095633B"/>
    <w:rsid w:val="00962E52"/>
    <w:rsid w:val="00965278"/>
    <w:rsid w:val="0096632B"/>
    <w:rsid w:val="00966BD0"/>
    <w:rsid w:val="00967326"/>
    <w:rsid w:val="009673FE"/>
    <w:rsid w:val="0097439F"/>
    <w:rsid w:val="00974DAC"/>
    <w:rsid w:val="00975363"/>
    <w:rsid w:val="009763DE"/>
    <w:rsid w:val="00977A30"/>
    <w:rsid w:val="0098192E"/>
    <w:rsid w:val="009828B0"/>
    <w:rsid w:val="00984A4D"/>
    <w:rsid w:val="00991530"/>
    <w:rsid w:val="00991DB7"/>
    <w:rsid w:val="0099313E"/>
    <w:rsid w:val="009933A4"/>
    <w:rsid w:val="00993B10"/>
    <w:rsid w:val="00996010"/>
    <w:rsid w:val="009A1978"/>
    <w:rsid w:val="009A1DE9"/>
    <w:rsid w:val="009A21FB"/>
    <w:rsid w:val="009A2A91"/>
    <w:rsid w:val="009A4288"/>
    <w:rsid w:val="009A4859"/>
    <w:rsid w:val="009A6245"/>
    <w:rsid w:val="009B25A6"/>
    <w:rsid w:val="009B48E4"/>
    <w:rsid w:val="009B5E17"/>
    <w:rsid w:val="009B71E5"/>
    <w:rsid w:val="009C03EA"/>
    <w:rsid w:val="009C423A"/>
    <w:rsid w:val="009D04F0"/>
    <w:rsid w:val="009D265F"/>
    <w:rsid w:val="009D4824"/>
    <w:rsid w:val="009D7FE8"/>
    <w:rsid w:val="009E4450"/>
    <w:rsid w:val="009E4F06"/>
    <w:rsid w:val="009F03FE"/>
    <w:rsid w:val="009F1445"/>
    <w:rsid w:val="009F5FA1"/>
    <w:rsid w:val="00A0208E"/>
    <w:rsid w:val="00A025A4"/>
    <w:rsid w:val="00A066F0"/>
    <w:rsid w:val="00A105A2"/>
    <w:rsid w:val="00A1465C"/>
    <w:rsid w:val="00A14C35"/>
    <w:rsid w:val="00A16285"/>
    <w:rsid w:val="00A16CAC"/>
    <w:rsid w:val="00A17F48"/>
    <w:rsid w:val="00A23212"/>
    <w:rsid w:val="00A23A47"/>
    <w:rsid w:val="00A2581F"/>
    <w:rsid w:val="00A266F4"/>
    <w:rsid w:val="00A2676C"/>
    <w:rsid w:val="00A27D58"/>
    <w:rsid w:val="00A30ABC"/>
    <w:rsid w:val="00A32B57"/>
    <w:rsid w:val="00A33030"/>
    <w:rsid w:val="00A34232"/>
    <w:rsid w:val="00A35DCF"/>
    <w:rsid w:val="00A37C70"/>
    <w:rsid w:val="00A4036E"/>
    <w:rsid w:val="00A40CFC"/>
    <w:rsid w:val="00A418B8"/>
    <w:rsid w:val="00A42391"/>
    <w:rsid w:val="00A459ED"/>
    <w:rsid w:val="00A52266"/>
    <w:rsid w:val="00A5381E"/>
    <w:rsid w:val="00A57B38"/>
    <w:rsid w:val="00A63656"/>
    <w:rsid w:val="00A642FE"/>
    <w:rsid w:val="00A64461"/>
    <w:rsid w:val="00A6457B"/>
    <w:rsid w:val="00A64844"/>
    <w:rsid w:val="00A64BAD"/>
    <w:rsid w:val="00A65FEE"/>
    <w:rsid w:val="00A668D8"/>
    <w:rsid w:val="00A67238"/>
    <w:rsid w:val="00A85594"/>
    <w:rsid w:val="00A879FF"/>
    <w:rsid w:val="00A90918"/>
    <w:rsid w:val="00A90B32"/>
    <w:rsid w:val="00A916AF"/>
    <w:rsid w:val="00A946D6"/>
    <w:rsid w:val="00AA100D"/>
    <w:rsid w:val="00AA2464"/>
    <w:rsid w:val="00AA432B"/>
    <w:rsid w:val="00AA54A4"/>
    <w:rsid w:val="00AB093B"/>
    <w:rsid w:val="00AB1961"/>
    <w:rsid w:val="00AB20EE"/>
    <w:rsid w:val="00AB2EE3"/>
    <w:rsid w:val="00AB321E"/>
    <w:rsid w:val="00AB3E22"/>
    <w:rsid w:val="00AB5F51"/>
    <w:rsid w:val="00AC0975"/>
    <w:rsid w:val="00AC66A3"/>
    <w:rsid w:val="00AC67B8"/>
    <w:rsid w:val="00AC6DFE"/>
    <w:rsid w:val="00AD0931"/>
    <w:rsid w:val="00AD1AD4"/>
    <w:rsid w:val="00AD3D7B"/>
    <w:rsid w:val="00AD3F66"/>
    <w:rsid w:val="00AD6DE7"/>
    <w:rsid w:val="00AE0B54"/>
    <w:rsid w:val="00AE1AB1"/>
    <w:rsid w:val="00AF56BB"/>
    <w:rsid w:val="00AF5707"/>
    <w:rsid w:val="00AF58C5"/>
    <w:rsid w:val="00AF67F4"/>
    <w:rsid w:val="00B01DB9"/>
    <w:rsid w:val="00B0417B"/>
    <w:rsid w:val="00B04C1B"/>
    <w:rsid w:val="00B10DAE"/>
    <w:rsid w:val="00B121EA"/>
    <w:rsid w:val="00B13099"/>
    <w:rsid w:val="00B14CA8"/>
    <w:rsid w:val="00B152AF"/>
    <w:rsid w:val="00B161F4"/>
    <w:rsid w:val="00B177EC"/>
    <w:rsid w:val="00B209B6"/>
    <w:rsid w:val="00B21A61"/>
    <w:rsid w:val="00B22254"/>
    <w:rsid w:val="00B235DA"/>
    <w:rsid w:val="00B24CAE"/>
    <w:rsid w:val="00B26155"/>
    <w:rsid w:val="00B277A7"/>
    <w:rsid w:val="00B3134F"/>
    <w:rsid w:val="00B329E9"/>
    <w:rsid w:val="00B3521C"/>
    <w:rsid w:val="00B35EA0"/>
    <w:rsid w:val="00B37ABB"/>
    <w:rsid w:val="00B415AE"/>
    <w:rsid w:val="00B459CF"/>
    <w:rsid w:val="00B52356"/>
    <w:rsid w:val="00B54F8E"/>
    <w:rsid w:val="00B56D22"/>
    <w:rsid w:val="00B56FFB"/>
    <w:rsid w:val="00B64A63"/>
    <w:rsid w:val="00B7244C"/>
    <w:rsid w:val="00B7404A"/>
    <w:rsid w:val="00B83ADF"/>
    <w:rsid w:val="00B85245"/>
    <w:rsid w:val="00B873AF"/>
    <w:rsid w:val="00B9122C"/>
    <w:rsid w:val="00B923A0"/>
    <w:rsid w:val="00BA258A"/>
    <w:rsid w:val="00BA7941"/>
    <w:rsid w:val="00BB0F18"/>
    <w:rsid w:val="00BB1E47"/>
    <w:rsid w:val="00BB1FDE"/>
    <w:rsid w:val="00BB609C"/>
    <w:rsid w:val="00BB7396"/>
    <w:rsid w:val="00BB746C"/>
    <w:rsid w:val="00BC2765"/>
    <w:rsid w:val="00BC642C"/>
    <w:rsid w:val="00BD0CCB"/>
    <w:rsid w:val="00BD6CAC"/>
    <w:rsid w:val="00BE0E3B"/>
    <w:rsid w:val="00BE3D05"/>
    <w:rsid w:val="00BE3FFB"/>
    <w:rsid w:val="00BE5F20"/>
    <w:rsid w:val="00BF0DF4"/>
    <w:rsid w:val="00BF1738"/>
    <w:rsid w:val="00BF4532"/>
    <w:rsid w:val="00BF78E5"/>
    <w:rsid w:val="00C0421F"/>
    <w:rsid w:val="00C1094A"/>
    <w:rsid w:val="00C10C4A"/>
    <w:rsid w:val="00C1264E"/>
    <w:rsid w:val="00C15A63"/>
    <w:rsid w:val="00C15B42"/>
    <w:rsid w:val="00C3072F"/>
    <w:rsid w:val="00C326D0"/>
    <w:rsid w:val="00C330B1"/>
    <w:rsid w:val="00C33206"/>
    <w:rsid w:val="00C356C9"/>
    <w:rsid w:val="00C36684"/>
    <w:rsid w:val="00C36DEB"/>
    <w:rsid w:val="00C403D7"/>
    <w:rsid w:val="00C419E6"/>
    <w:rsid w:val="00C461AC"/>
    <w:rsid w:val="00C51925"/>
    <w:rsid w:val="00C521E8"/>
    <w:rsid w:val="00C533AF"/>
    <w:rsid w:val="00C54B14"/>
    <w:rsid w:val="00C5560C"/>
    <w:rsid w:val="00C60157"/>
    <w:rsid w:val="00C62B54"/>
    <w:rsid w:val="00C65B60"/>
    <w:rsid w:val="00C6744F"/>
    <w:rsid w:val="00C707D2"/>
    <w:rsid w:val="00C71F15"/>
    <w:rsid w:val="00C7239D"/>
    <w:rsid w:val="00C75EA5"/>
    <w:rsid w:val="00C80838"/>
    <w:rsid w:val="00C82491"/>
    <w:rsid w:val="00C850A2"/>
    <w:rsid w:val="00C8567C"/>
    <w:rsid w:val="00C85DB0"/>
    <w:rsid w:val="00C868F5"/>
    <w:rsid w:val="00C92305"/>
    <w:rsid w:val="00C92A41"/>
    <w:rsid w:val="00C95C10"/>
    <w:rsid w:val="00CA234B"/>
    <w:rsid w:val="00CA3828"/>
    <w:rsid w:val="00CA400C"/>
    <w:rsid w:val="00CA484B"/>
    <w:rsid w:val="00CA6ACE"/>
    <w:rsid w:val="00CA79A9"/>
    <w:rsid w:val="00CB3970"/>
    <w:rsid w:val="00CB3A81"/>
    <w:rsid w:val="00CB6DD0"/>
    <w:rsid w:val="00CB71E9"/>
    <w:rsid w:val="00CB7208"/>
    <w:rsid w:val="00CC5A03"/>
    <w:rsid w:val="00CC5AF2"/>
    <w:rsid w:val="00CC6764"/>
    <w:rsid w:val="00CD04B9"/>
    <w:rsid w:val="00CD4ED5"/>
    <w:rsid w:val="00CD5380"/>
    <w:rsid w:val="00CD64E1"/>
    <w:rsid w:val="00CD6E61"/>
    <w:rsid w:val="00CE0192"/>
    <w:rsid w:val="00CE2BD1"/>
    <w:rsid w:val="00CE4951"/>
    <w:rsid w:val="00CE4FA1"/>
    <w:rsid w:val="00CE5161"/>
    <w:rsid w:val="00CE7661"/>
    <w:rsid w:val="00CF0385"/>
    <w:rsid w:val="00CF1A98"/>
    <w:rsid w:val="00CF1C19"/>
    <w:rsid w:val="00CF21BC"/>
    <w:rsid w:val="00CF6086"/>
    <w:rsid w:val="00D01A3C"/>
    <w:rsid w:val="00D061A7"/>
    <w:rsid w:val="00D123AF"/>
    <w:rsid w:val="00D1393C"/>
    <w:rsid w:val="00D20EB6"/>
    <w:rsid w:val="00D213FD"/>
    <w:rsid w:val="00D25DB8"/>
    <w:rsid w:val="00D2762B"/>
    <w:rsid w:val="00D27F43"/>
    <w:rsid w:val="00D339F7"/>
    <w:rsid w:val="00D34D16"/>
    <w:rsid w:val="00D35D19"/>
    <w:rsid w:val="00D42D58"/>
    <w:rsid w:val="00D44A50"/>
    <w:rsid w:val="00D4619A"/>
    <w:rsid w:val="00D5706D"/>
    <w:rsid w:val="00D6041B"/>
    <w:rsid w:val="00D664F9"/>
    <w:rsid w:val="00D669A2"/>
    <w:rsid w:val="00D67A90"/>
    <w:rsid w:val="00D735CC"/>
    <w:rsid w:val="00D73C91"/>
    <w:rsid w:val="00D771B8"/>
    <w:rsid w:val="00D77BF3"/>
    <w:rsid w:val="00D80D65"/>
    <w:rsid w:val="00D81149"/>
    <w:rsid w:val="00D826F8"/>
    <w:rsid w:val="00D8326C"/>
    <w:rsid w:val="00D85C35"/>
    <w:rsid w:val="00D911DA"/>
    <w:rsid w:val="00D94C1C"/>
    <w:rsid w:val="00DA1AC8"/>
    <w:rsid w:val="00DA43D3"/>
    <w:rsid w:val="00DA71D5"/>
    <w:rsid w:val="00DB2CF3"/>
    <w:rsid w:val="00DB36F6"/>
    <w:rsid w:val="00DC00B1"/>
    <w:rsid w:val="00DC03E3"/>
    <w:rsid w:val="00DC0CC8"/>
    <w:rsid w:val="00DC33AD"/>
    <w:rsid w:val="00DC3B03"/>
    <w:rsid w:val="00DC3E68"/>
    <w:rsid w:val="00DD1A74"/>
    <w:rsid w:val="00DD2F3A"/>
    <w:rsid w:val="00DD31AB"/>
    <w:rsid w:val="00DE0A11"/>
    <w:rsid w:val="00DE0B7B"/>
    <w:rsid w:val="00DE66E3"/>
    <w:rsid w:val="00DE7DF8"/>
    <w:rsid w:val="00DF04CD"/>
    <w:rsid w:val="00DF114E"/>
    <w:rsid w:val="00DF1B1E"/>
    <w:rsid w:val="00DF457D"/>
    <w:rsid w:val="00DF6B1E"/>
    <w:rsid w:val="00DF776B"/>
    <w:rsid w:val="00E006EC"/>
    <w:rsid w:val="00E01066"/>
    <w:rsid w:val="00E039BA"/>
    <w:rsid w:val="00E10930"/>
    <w:rsid w:val="00E1178A"/>
    <w:rsid w:val="00E11847"/>
    <w:rsid w:val="00E12DAF"/>
    <w:rsid w:val="00E1555E"/>
    <w:rsid w:val="00E17D51"/>
    <w:rsid w:val="00E220C6"/>
    <w:rsid w:val="00E26488"/>
    <w:rsid w:val="00E346C4"/>
    <w:rsid w:val="00E455E0"/>
    <w:rsid w:val="00E45BA1"/>
    <w:rsid w:val="00E51F3C"/>
    <w:rsid w:val="00E55D30"/>
    <w:rsid w:val="00E56624"/>
    <w:rsid w:val="00E61501"/>
    <w:rsid w:val="00E64E0A"/>
    <w:rsid w:val="00E66578"/>
    <w:rsid w:val="00E70D06"/>
    <w:rsid w:val="00E70E4A"/>
    <w:rsid w:val="00E71CB1"/>
    <w:rsid w:val="00E72252"/>
    <w:rsid w:val="00E81F1B"/>
    <w:rsid w:val="00E82FF9"/>
    <w:rsid w:val="00E83131"/>
    <w:rsid w:val="00E8657D"/>
    <w:rsid w:val="00E90AA2"/>
    <w:rsid w:val="00EA04AF"/>
    <w:rsid w:val="00EA17D3"/>
    <w:rsid w:val="00EB6E49"/>
    <w:rsid w:val="00EC6F68"/>
    <w:rsid w:val="00EC7674"/>
    <w:rsid w:val="00ED0CFF"/>
    <w:rsid w:val="00ED285F"/>
    <w:rsid w:val="00ED2B7D"/>
    <w:rsid w:val="00ED3119"/>
    <w:rsid w:val="00ED373D"/>
    <w:rsid w:val="00ED47D5"/>
    <w:rsid w:val="00EE06BF"/>
    <w:rsid w:val="00EF03DD"/>
    <w:rsid w:val="00EF16A0"/>
    <w:rsid w:val="00EF5477"/>
    <w:rsid w:val="00F0131A"/>
    <w:rsid w:val="00F01E2E"/>
    <w:rsid w:val="00F07E46"/>
    <w:rsid w:val="00F13A67"/>
    <w:rsid w:val="00F158AC"/>
    <w:rsid w:val="00F159ED"/>
    <w:rsid w:val="00F15B81"/>
    <w:rsid w:val="00F201BE"/>
    <w:rsid w:val="00F255F4"/>
    <w:rsid w:val="00F26829"/>
    <w:rsid w:val="00F303F0"/>
    <w:rsid w:val="00F35480"/>
    <w:rsid w:val="00F37D07"/>
    <w:rsid w:val="00F403BE"/>
    <w:rsid w:val="00F41A6C"/>
    <w:rsid w:val="00F422F9"/>
    <w:rsid w:val="00F423A3"/>
    <w:rsid w:val="00F444C5"/>
    <w:rsid w:val="00F444EA"/>
    <w:rsid w:val="00F5179F"/>
    <w:rsid w:val="00F54CAB"/>
    <w:rsid w:val="00F5617A"/>
    <w:rsid w:val="00F61981"/>
    <w:rsid w:val="00F75E42"/>
    <w:rsid w:val="00F77DE4"/>
    <w:rsid w:val="00F81A38"/>
    <w:rsid w:val="00F827B3"/>
    <w:rsid w:val="00F82A8A"/>
    <w:rsid w:val="00F83731"/>
    <w:rsid w:val="00F84C98"/>
    <w:rsid w:val="00F85564"/>
    <w:rsid w:val="00F875FF"/>
    <w:rsid w:val="00F92BF9"/>
    <w:rsid w:val="00F93AA6"/>
    <w:rsid w:val="00F9452E"/>
    <w:rsid w:val="00F951C9"/>
    <w:rsid w:val="00F95AE7"/>
    <w:rsid w:val="00F9684F"/>
    <w:rsid w:val="00F96ECA"/>
    <w:rsid w:val="00FA0864"/>
    <w:rsid w:val="00FA12EB"/>
    <w:rsid w:val="00FA3D14"/>
    <w:rsid w:val="00FA5943"/>
    <w:rsid w:val="00FA673A"/>
    <w:rsid w:val="00FA74B3"/>
    <w:rsid w:val="00FB1FEC"/>
    <w:rsid w:val="00FB2464"/>
    <w:rsid w:val="00FB3E2C"/>
    <w:rsid w:val="00FB444C"/>
    <w:rsid w:val="00FB474C"/>
    <w:rsid w:val="00FB5042"/>
    <w:rsid w:val="00FB71DD"/>
    <w:rsid w:val="00FC09A7"/>
    <w:rsid w:val="00FC4125"/>
    <w:rsid w:val="00FD1245"/>
    <w:rsid w:val="00FD1BD9"/>
    <w:rsid w:val="00FD4CF6"/>
    <w:rsid w:val="00FD5CF5"/>
    <w:rsid w:val="00FD7236"/>
    <w:rsid w:val="00FD7882"/>
    <w:rsid w:val="00FE193F"/>
    <w:rsid w:val="00FE3D0A"/>
    <w:rsid w:val="00FE5C59"/>
    <w:rsid w:val="00FE735F"/>
    <w:rsid w:val="00FF1F49"/>
    <w:rsid w:val="00FF258B"/>
    <w:rsid w:val="00FF26D4"/>
    <w:rsid w:val="00FF2A5B"/>
    <w:rsid w:val="00FF364F"/>
    <w:rsid w:val="00FF443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B5F4D"/>
  <w15:chartTrackingRefBased/>
  <w15:docId w15:val="{E1197451-0A8B-4A1A-8226-B0FEFD8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A645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Brdtekstinnrykk">
    <w:name w:val="Body Text Indent"/>
    <w:basedOn w:val="Normal"/>
    <w:link w:val="BrdtekstinnrykkTegn"/>
    <w:rsid w:val="00727550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72755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F5654"/>
    <w:pPr>
      <w:ind w:left="720"/>
      <w:contextualSpacing/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457B"/>
    <w:rPr>
      <w:rFonts w:asciiTheme="majorHAnsi" w:eastAsiaTheme="majorEastAsia" w:hAnsiTheme="majorHAnsi" w:cstheme="majorBidi"/>
      <w:color w:val="023833" w:themeColor="accent1" w:themeShade="BF"/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A6457B"/>
    <w:rPr>
      <w:color w:val="0000FF"/>
      <w:u w:val="single"/>
    </w:rPr>
  </w:style>
  <w:style w:type="paragraph" w:customStyle="1" w:styleId="mortaga">
    <w:name w:val="mortag_a"/>
    <w:basedOn w:val="Normal"/>
    <w:rsid w:val="00A6457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64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1</TotalTime>
  <Pages>2</Pages>
  <Words>271</Words>
  <Characters>1606</Characters>
  <Application>Microsoft Office Word</Application>
  <DocSecurity>0</DocSecurity>
  <Lines>59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Mitchelle Barbero</dc:creator>
  <cp:keywords/>
  <dc:description/>
  <cp:lastModifiedBy>Aage Vidar Berge</cp:lastModifiedBy>
  <cp:revision>2</cp:revision>
  <cp:lastPrinted>2026-04-29T07:20:00Z</cp:lastPrinted>
  <dcterms:created xsi:type="dcterms:W3CDTF">2026-05-26T09:17:00Z</dcterms:created>
  <dcterms:modified xsi:type="dcterms:W3CDTF">2026-05-26T09:17:00Z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